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132B70BF" w14:textId="77777777" w:rsidR="00E0143B" w:rsidRPr="005B67E2" w:rsidRDefault="00E0143B" w:rsidP="00E0143B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7429D7">
        <w:rPr>
          <w:rStyle w:val="BLOCKBOLD"/>
          <w:rFonts w:ascii="Garamond" w:hAnsi="Garamond"/>
          <w:sz w:val="22"/>
          <w:szCs w:val="22"/>
        </w:rPr>
        <w:t>GARA EUROPEA A PROCEDURA APERTA PER L’APPALTO DI SERVIZI DI MANUTENZIONE DELLA RETE DI TRASPORTO DWDM REALIZZATA IN TECNOLOGIA NOKIA ED ADTRAN</w:t>
      </w:r>
    </w:p>
    <w:p w14:paraId="04911513" w14:textId="77777777" w:rsidR="00E0143B" w:rsidRPr="005B67E2" w:rsidRDefault="00E0143B" w:rsidP="00E0143B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74308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E0143B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6A4D7AFE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E0143B">
      <w:rPr>
        <w:rFonts w:ascii="Garamond" w:hAnsi="Garamond"/>
        <w:bCs/>
        <w:i/>
        <w:color w:val="0000FF"/>
        <w:kern w:val="2"/>
        <w:sz w:val="22"/>
        <w:szCs w:val="22"/>
      </w:rPr>
      <w:t xml:space="preserve"> 07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D730A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75677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0143B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273</Words>
  <Characters>2184</Characters>
  <Application>Microsoft Office Word</Application>
  <DocSecurity>0</DocSecurity>
  <Lines>36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2438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Colantoni, Alessia</cp:lastModifiedBy>
  <cp:revision>60</cp:revision>
  <cp:lastPrinted>2023-12-13T10:19:00Z</cp:lastPrinted>
  <dcterms:created xsi:type="dcterms:W3CDTF">2024-01-16T15:33:00Z</dcterms:created>
  <dcterms:modified xsi:type="dcterms:W3CDTF">2025-04-29T15:27:00Z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